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6" w:afterLines="3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2018年大气污染防治攻坚战重点方案分工表</w:t>
      </w:r>
    </w:p>
    <w:bookmarkEnd w:id="0"/>
    <w:tbl>
      <w:tblPr>
        <w:tblStyle w:val="5"/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7392"/>
        <w:gridCol w:w="2705"/>
        <w:gridCol w:w="1546"/>
        <w:gridCol w:w="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工作任务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责任单位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完成时限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牵头制定《济源市2018年“双替代”工作实施方案》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发展和改革委员会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牵头制定《济源市2018年冬季清洁取暖工作方案》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发展和改革委员会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牵头制定《济源市工业企业搬迁改造实施方案》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工业和信息化委员会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牵头制定《济源市2018年老旧车辆淘汰查处实施方案》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公安局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牵头制定《济源市2018年重型车辆通行引导实施方案》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公安局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5月31日前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牵头制定《济源市2018年城市机动车限号限行实施方案》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公安局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5月31日前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牵头制定《济源市机动车拥堵路段疏导实施方案》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公安局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5月31日前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牵头制定《济源市2018年矿山整治实施方案》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国土资源局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3月15日前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beforeLines="6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985861120" behindDoc="1" locked="0" layoutInCell="1" allowOverlap="1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-317500</wp:posOffset>
                      </wp:positionV>
                      <wp:extent cx="484505" cy="928370"/>
                      <wp:effectExtent l="0" t="0" r="0" b="0"/>
                      <wp:wrapNone/>
                      <wp:docPr id="43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505" cy="928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85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1" o:spid="_x0000_s1026" o:spt="202" type="#_x0000_t202" style="position:absolute;left:0pt;margin-left:-43.2pt;margin-top:-25pt;height:73.1pt;width:38.15pt;z-index:482544640;mso-width-relative:page;mso-height-relative:page;" filled="f" stroked="f" coordsize="21600,21600" o:gfxdata="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c8NuLbAAAACgEAAA8A&#10;AAAAAAAAAQAgAAAAIgAAAGRycy9kb3ducmV2LnhtbFBLAQIUABQAAAAIAIdO4kDXXU1eogEAABgD&#10;AAAOAAAAAAAAAAEAIAAAACo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85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牵头制定《济源市2018年大气污染防治攻坚战考核奖惩暂行办法》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环境保护局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beforeLines="6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485582848" behindDoc="0" locked="0" layoutInCell="1" allowOverlap="1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-379730</wp:posOffset>
                      </wp:positionV>
                      <wp:extent cx="484505" cy="928370"/>
                      <wp:effectExtent l="0" t="0" r="0" b="0"/>
                      <wp:wrapNone/>
                      <wp:docPr id="47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505" cy="928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86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2" o:spid="_x0000_s1026" o:spt="202" type="#_x0000_t202" style="position:absolute;left:0pt;margin-left:-42.85pt;margin-top:-29.9pt;height:73.1pt;width:38.15pt;z-index:-1809384448;mso-width-relative:page;mso-height-relative:page;" filled="f" stroked="f" coordsize="21600,21600" o:gfxdata="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DBH09sAAAAJAQAA&#10;DwAAAAAAAAABACAAAAAiAAAAZHJzL2Rvd25yZXYueG1sUEsBAhQAFAAAAAgAh07iQL0sOAikAQAA&#10;GAMAAA4AAAAAAAAAAQAgAAAAKg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86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牵头制定《济源市2018年大气污染防治攻坚战宣传报道实施方案》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环境保护局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牵头制定《济源市大气污染防治2018-2020年工作计划》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环境保护局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6月30日前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牵头制定《济源市2018年城镇供暖实施方案》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城乡和住房建设局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牵头制定《济源市2018年城区道路清扫实施方案》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城乡和住房建设局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牵头制定《济源市规范重型车辆绕城行驶工作实施方案》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交通运输局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牵头制定《济源市2018年售油和用油单位车辆油品质量抽检实施方案》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交通运输局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牵头制定《济源市2018年城区以外道路清扫实施方案》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交通运输局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牵头制定《济源市清洁城市行动实施方案》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住房和城乡建设局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牵头制定《济源市2018年清洁型煤规范推广实施方案》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工商行政管理局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牵头制定《济源市2018年洁净型煤抽检实施方案》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质量技术监督局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7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牵头制定《济源市中心城区空闲土地生态修复实施方案》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城乡规划局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3月31日前</w:t>
            </w: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新宋体" w:hAnsi="新宋体" w:eastAsia="新宋体" w:cs="新宋体"/>
          <w:b/>
          <w:bCs/>
          <w:sz w:val="44"/>
          <w:szCs w:val="44"/>
        </w:rPr>
        <w:sectPr>
          <w:footerReference r:id="rId3" w:type="default"/>
          <w:pgSz w:w="16838" w:h="11906" w:orient="landscape"/>
          <w:pgMar w:top="1531" w:right="1871" w:bottom="1531" w:left="1984" w:header="851" w:footer="1134" w:gutter="0"/>
          <w:pgNumType w:fmt="decimal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rFonts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57B2"/>
    <w:rsid w:val="378057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2018-04-04T03:13:00Z</dcterms:created>
  <dc:creator>vv</dc:creator>
  <cp:lastModifiedBy>vv</cp:lastModifiedBy>
  <dcterms:modified xsi:type="dcterms:W3CDTF">2018-04-04T03:13:09Z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